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23" w:rsidRPr="00653BAD" w:rsidRDefault="00783918" w:rsidP="006D64C0">
      <w:pPr>
        <w:pStyle w:val="BasicParagraph"/>
        <w:spacing w:line="240" w:lineRule="auto"/>
        <w:jc w:val="both"/>
        <w:rPr>
          <w:rFonts w:ascii="Source Sans Pro" w:hAnsi="Source Sans Pro" w:cs="SourceSansPro-Regular"/>
          <w:color w:val="232332"/>
          <w:sz w:val="22"/>
          <w:szCs w:val="22"/>
          <w:lang w:val="nb-NO"/>
        </w:rPr>
      </w:pPr>
      <w:r w:rsidRPr="00653BAD">
        <w:rPr>
          <w:rFonts w:ascii="Source Sans Pro" w:hAnsi="Source Sans Pro" w:cs="SourceSansPro-Regular"/>
          <w:color w:val="232332"/>
          <w:sz w:val="22"/>
          <w:szCs w:val="22"/>
          <w:lang w:val="nb-NO"/>
        </w:rPr>
        <w:t>Mottaker</w:t>
      </w:r>
      <w:r w:rsidR="00CB7B23" w:rsidRPr="00653BAD">
        <w:rPr>
          <w:rFonts w:ascii="Source Sans Pro" w:hAnsi="Source Sans Pro" w:cs="SourceSansPro-Regular"/>
          <w:color w:val="232332"/>
          <w:sz w:val="22"/>
          <w:szCs w:val="22"/>
          <w:lang w:val="nb-NO"/>
        </w:rPr>
        <w:t xml:space="preserve"> </w:t>
      </w:r>
      <w:r w:rsidRPr="00653BAD">
        <w:rPr>
          <w:rFonts w:ascii="Source Sans Pro" w:hAnsi="Source Sans Pro" w:cs="SourceSansPro-Regular"/>
          <w:color w:val="232332"/>
          <w:sz w:val="22"/>
          <w:szCs w:val="22"/>
          <w:lang w:val="nb-NO"/>
        </w:rPr>
        <w:t>Etternavn</w:t>
      </w:r>
    </w:p>
    <w:p w:rsidR="00CB7B23" w:rsidRPr="00653BAD" w:rsidRDefault="00783918" w:rsidP="006D64C0">
      <w:pPr>
        <w:pStyle w:val="BasicParagraph"/>
        <w:spacing w:line="240" w:lineRule="auto"/>
        <w:jc w:val="both"/>
        <w:rPr>
          <w:rFonts w:ascii="Source Sans Pro" w:hAnsi="Source Sans Pro" w:cs="SourceSansPro-Regular"/>
          <w:color w:val="232332"/>
          <w:sz w:val="22"/>
          <w:szCs w:val="22"/>
          <w:lang w:val="nb-NO"/>
        </w:rPr>
      </w:pPr>
      <w:r w:rsidRPr="00653BAD">
        <w:rPr>
          <w:rFonts w:ascii="Source Sans Pro" w:hAnsi="Source Sans Pro" w:cs="SourceSansPro-Regular"/>
          <w:color w:val="232332"/>
          <w:sz w:val="22"/>
          <w:szCs w:val="22"/>
          <w:lang w:val="nb-NO"/>
        </w:rPr>
        <w:t>Adresse</w:t>
      </w:r>
      <w:r w:rsidR="00CB7B23" w:rsidRPr="00653BAD">
        <w:rPr>
          <w:rFonts w:ascii="Source Sans Pro" w:hAnsi="Source Sans Pro" w:cs="SourceSansPro-Regular"/>
          <w:color w:val="232332"/>
          <w:sz w:val="22"/>
          <w:szCs w:val="22"/>
          <w:lang w:val="nb-NO"/>
        </w:rPr>
        <w:t xml:space="preserve"> </w:t>
      </w:r>
      <w:r w:rsidRPr="00653BAD">
        <w:rPr>
          <w:rFonts w:ascii="Source Sans Pro" w:hAnsi="Source Sans Pro" w:cs="SourceSansPro-Regular"/>
          <w:color w:val="232332"/>
          <w:sz w:val="22"/>
          <w:szCs w:val="22"/>
          <w:lang w:val="nb-NO"/>
        </w:rPr>
        <w:t>1A</w:t>
      </w:r>
    </w:p>
    <w:p w:rsidR="007B43A5" w:rsidRPr="00653BAD" w:rsidRDefault="00783918" w:rsidP="006D64C0">
      <w:pPr>
        <w:rPr>
          <w:rFonts w:ascii="Source Sans Pro" w:hAnsi="Source Sans Pro" w:cs="SourceSansPro-Regular"/>
          <w:color w:val="232332"/>
          <w:sz w:val="22"/>
          <w:szCs w:val="22"/>
        </w:rPr>
      </w:pPr>
      <w:r w:rsidRPr="00653BAD">
        <w:rPr>
          <w:rFonts w:ascii="Source Sans Pro" w:hAnsi="Source Sans Pro" w:cs="SourceSansPro-Regular"/>
          <w:color w:val="232332"/>
          <w:sz w:val="22"/>
          <w:szCs w:val="22"/>
        </w:rPr>
        <w:t>0000</w:t>
      </w:r>
      <w:r w:rsidR="00CB7B23" w:rsidRPr="00653BAD">
        <w:rPr>
          <w:rFonts w:ascii="Source Sans Pro" w:hAnsi="Source Sans Pro" w:cs="SourceSansPro-Regular"/>
          <w:color w:val="232332"/>
          <w:sz w:val="22"/>
          <w:szCs w:val="22"/>
        </w:rPr>
        <w:t xml:space="preserve"> </w:t>
      </w:r>
      <w:r w:rsidRPr="00653BAD">
        <w:rPr>
          <w:rFonts w:ascii="Source Sans Pro" w:hAnsi="Source Sans Pro" w:cs="SourceSansPro-Regular"/>
          <w:color w:val="232332"/>
          <w:sz w:val="22"/>
          <w:szCs w:val="22"/>
        </w:rPr>
        <w:t>Poststed</w:t>
      </w:r>
    </w:p>
    <w:p w:rsidR="00CB7B23" w:rsidRPr="008A3C6F" w:rsidRDefault="00CB7B23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</w:p>
    <w:p w:rsidR="00CB7B23" w:rsidRPr="008A3C6F" w:rsidRDefault="00CB7B23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</w:p>
    <w:p w:rsidR="006D64C0" w:rsidRPr="008A3C6F" w:rsidRDefault="006D64C0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</w:p>
    <w:p w:rsidR="00CB7B23" w:rsidRPr="008A3C6F" w:rsidRDefault="00CB7B23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</w:p>
    <w:p w:rsidR="00CB7B23" w:rsidRPr="008A3C6F" w:rsidRDefault="00CB7B23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</w:p>
    <w:p w:rsidR="00CB7B23" w:rsidRPr="008A3C6F" w:rsidRDefault="00CB7B23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</w:p>
    <w:p w:rsidR="00CB7B23" w:rsidRPr="008A3C6F" w:rsidRDefault="00CB7B23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</w:p>
    <w:p w:rsidR="00CB7B23" w:rsidRPr="00653BAD" w:rsidRDefault="006D64C0" w:rsidP="006D64C0">
      <w:pPr>
        <w:pStyle w:val="BasicParagraph"/>
        <w:spacing w:line="240" w:lineRule="auto"/>
        <w:rPr>
          <w:rFonts w:ascii="Source Sans Pro" w:hAnsi="Source Sans Pro" w:cs="SourceSansPro-Bold"/>
          <w:b/>
          <w:bCs/>
          <w:color w:val="232332"/>
          <w:sz w:val="20"/>
          <w:szCs w:val="20"/>
          <w:lang w:val="nb-NO"/>
        </w:rPr>
      </w:pPr>
      <w:r w:rsidRPr="00653BAD">
        <w:rPr>
          <w:rFonts w:ascii="Source Sans Pro" w:hAnsi="Source Sans Pro" w:cs="SourceSansPro-Regular"/>
          <w:noProof/>
          <w:color w:val="232332"/>
          <w:sz w:val="20"/>
          <w:szCs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46A7" wp14:editId="7607C969">
                <wp:simplePos x="0" y="0"/>
                <wp:positionH relativeFrom="column">
                  <wp:posOffset>4800600</wp:posOffset>
                </wp:positionH>
                <wp:positionV relativeFrom="paragraph">
                  <wp:posOffset>70485</wp:posOffset>
                </wp:positionV>
                <wp:extent cx="1257300" cy="1404620"/>
                <wp:effectExtent l="0" t="0" r="12700" b="177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4C6" w:rsidRDefault="00FF04C6" w:rsidP="00716BEE">
                            <w:pPr>
                              <w:pStyle w:val="BasicParagraph"/>
                              <w:spacing w:line="240" w:lineRule="auto"/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FF04C6" w:rsidRDefault="00DF5C25" w:rsidP="00716BEE">
                            <w:pPr>
                              <w:pStyle w:val="BasicParagraph"/>
                              <w:spacing w:line="240" w:lineRule="auto"/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  <w:t xml:space="preserve">KFUM </w:t>
                            </w:r>
                            <w:r w:rsidR="00FF04C6"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  <w:t xml:space="preserve">Stavanger </w:t>
                            </w:r>
                            <w:r w:rsidR="005825EB"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  <w:t>Håndall</w:t>
                            </w:r>
                          </w:p>
                          <w:p w:rsidR="00FF04C6" w:rsidRDefault="00FF04C6" w:rsidP="00716BEE">
                            <w:pPr>
                              <w:pStyle w:val="BasicParagraph"/>
                              <w:spacing w:line="240" w:lineRule="auto"/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  <w:t>Ytre Eiganesvei 21</w:t>
                            </w:r>
                          </w:p>
                          <w:p w:rsidR="00FF04C6" w:rsidRDefault="00FF04C6" w:rsidP="00FF04C6">
                            <w:pPr>
                              <w:pStyle w:val="BasicParagraph"/>
                              <w:spacing w:line="240" w:lineRule="auto"/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FF04C6"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  <w:t xml:space="preserve">4022 Stavanger    </w:t>
                            </w:r>
                          </w:p>
                          <w:p w:rsidR="00FF04C6" w:rsidRDefault="00FF04C6" w:rsidP="00FF04C6">
                            <w:pPr>
                              <w:pStyle w:val="BasicParagraph"/>
                              <w:spacing w:line="240" w:lineRule="auto"/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FF04C6" w:rsidRDefault="00FF04C6" w:rsidP="00FF04C6">
                            <w:pPr>
                              <w:pStyle w:val="BasicParagraph"/>
                              <w:spacing w:line="240" w:lineRule="auto"/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FF04C6"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  <w:t>post@ynglingen.no</w:t>
                            </w:r>
                            <w:r w:rsidRPr="00FF04C6"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  <w:t xml:space="preserve"> </w:t>
                            </w:r>
                          </w:p>
                          <w:p w:rsidR="00FF04C6" w:rsidRPr="00FF04C6" w:rsidRDefault="00FF04C6" w:rsidP="00FF04C6">
                            <w:pPr>
                              <w:pStyle w:val="BasicParagraph"/>
                              <w:spacing w:line="240" w:lineRule="auto"/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FF04C6">
                              <w:rPr>
                                <w:rFonts w:ascii="Source Sans Pro" w:hAnsi="Source Sans Pro" w:cs="SourceSansPro-Regular"/>
                                <w:color w:val="C52727"/>
                                <w:sz w:val="16"/>
                                <w:szCs w:val="16"/>
                                <w:lang w:val="nb-NO"/>
                              </w:rPr>
                              <w:t xml:space="preserve">+47 40417023   </w:t>
                            </w:r>
                          </w:p>
                          <w:p w:rsidR="00653BAD" w:rsidRPr="00653BAD" w:rsidRDefault="00653BAD" w:rsidP="00716BEE">
                            <w:pPr>
                              <w:rPr>
                                <w:rFonts w:ascii="Source Sans Pro" w:hAnsi="Source Sans Pro"/>
                                <w:color w:val="C5272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F46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5.55pt;width:99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" filled="f" stroked="f">
                <v:textbox style="mso-fit-shape-to-text:t" inset="6e-5mm,0,0,0">
                  <w:txbxContent>
                    <w:p w:rsidR="00FF04C6" w:rsidRDefault="00FF04C6" w:rsidP="00716BEE">
                      <w:pPr>
                        <w:pStyle w:val="BasicParagraph"/>
                        <w:spacing w:line="240" w:lineRule="auto"/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</w:pPr>
                    </w:p>
                    <w:p w:rsidR="00FF04C6" w:rsidRDefault="00DF5C25" w:rsidP="00716BEE">
                      <w:pPr>
                        <w:pStyle w:val="BasicParagraph"/>
                        <w:spacing w:line="240" w:lineRule="auto"/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</w:pPr>
                      <w:r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  <w:t xml:space="preserve">KFUM </w:t>
                      </w:r>
                      <w:r w:rsidR="00FF04C6"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  <w:t xml:space="preserve">Stavanger </w:t>
                      </w:r>
                      <w:r w:rsidR="005825EB"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  <w:t>Håndall</w:t>
                      </w:r>
                    </w:p>
                    <w:p w:rsidR="00FF04C6" w:rsidRDefault="00FF04C6" w:rsidP="00716BEE">
                      <w:pPr>
                        <w:pStyle w:val="BasicParagraph"/>
                        <w:spacing w:line="240" w:lineRule="auto"/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</w:pPr>
                      <w:r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  <w:t>Ytre Eiganesvei 21</w:t>
                      </w:r>
                    </w:p>
                    <w:p w:rsidR="00FF04C6" w:rsidRDefault="00FF04C6" w:rsidP="00FF04C6">
                      <w:pPr>
                        <w:pStyle w:val="BasicParagraph"/>
                        <w:spacing w:line="240" w:lineRule="auto"/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</w:pPr>
                      <w:r w:rsidRPr="00FF04C6"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  <w:t xml:space="preserve">4022 Stavanger    </w:t>
                      </w:r>
                    </w:p>
                    <w:p w:rsidR="00FF04C6" w:rsidRDefault="00FF04C6" w:rsidP="00FF04C6">
                      <w:pPr>
                        <w:pStyle w:val="BasicParagraph"/>
                        <w:spacing w:line="240" w:lineRule="auto"/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</w:pPr>
                    </w:p>
                    <w:p w:rsidR="00FF04C6" w:rsidRDefault="00FF04C6" w:rsidP="00FF04C6">
                      <w:pPr>
                        <w:pStyle w:val="BasicParagraph"/>
                        <w:spacing w:line="240" w:lineRule="auto"/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</w:pPr>
                      <w:r w:rsidRPr="00FF04C6"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  <w:t>post@ynglingen.no</w:t>
                      </w:r>
                      <w:r w:rsidRPr="00FF04C6"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  <w:t xml:space="preserve"> </w:t>
                      </w:r>
                    </w:p>
                    <w:p w:rsidR="00FF04C6" w:rsidRPr="00FF04C6" w:rsidRDefault="00FF04C6" w:rsidP="00FF04C6">
                      <w:pPr>
                        <w:pStyle w:val="BasicParagraph"/>
                        <w:spacing w:line="240" w:lineRule="auto"/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</w:pPr>
                      <w:r w:rsidRPr="00FF04C6">
                        <w:rPr>
                          <w:rFonts w:ascii="Source Sans Pro" w:hAnsi="Source Sans Pro" w:cs="SourceSansPro-Regular"/>
                          <w:color w:val="C52727"/>
                          <w:sz w:val="16"/>
                          <w:szCs w:val="16"/>
                          <w:lang w:val="nb-NO"/>
                        </w:rPr>
                        <w:t xml:space="preserve">+47 40417023   </w:t>
                      </w:r>
                    </w:p>
                    <w:p w:rsidR="00653BAD" w:rsidRPr="00653BAD" w:rsidRDefault="00653BAD" w:rsidP="00716BEE">
                      <w:pPr>
                        <w:rPr>
                          <w:rFonts w:ascii="Source Sans Pro" w:hAnsi="Source Sans Pro"/>
                          <w:color w:val="C52727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3918" w:rsidRPr="00653BAD">
        <w:rPr>
          <w:rFonts w:ascii="Source Sans Pro" w:hAnsi="Source Sans Pro" w:cs="SourceSansPro-Bold"/>
          <w:b/>
          <w:bCs/>
          <w:color w:val="232332"/>
          <w:sz w:val="20"/>
          <w:szCs w:val="20"/>
          <w:lang w:val="nb-NO"/>
        </w:rPr>
        <w:t>Overskrift</w:t>
      </w:r>
    </w:p>
    <w:p w:rsidR="00CB7B23" w:rsidRPr="00653BAD" w:rsidRDefault="00783918" w:rsidP="006D64C0">
      <w:pPr>
        <w:pStyle w:val="BasicParagraph"/>
        <w:spacing w:line="240" w:lineRule="auto"/>
        <w:rPr>
          <w:rFonts w:ascii="Source Sans Pro" w:hAnsi="Source Sans Pro" w:cs="SourceSansPro-Bold"/>
          <w:b/>
          <w:bCs/>
          <w:color w:val="232332"/>
          <w:sz w:val="20"/>
          <w:szCs w:val="20"/>
          <w:lang w:val="nb-NO"/>
        </w:rPr>
      </w:pPr>
      <w:r w:rsidRPr="00653BAD">
        <w:rPr>
          <w:rFonts w:ascii="Source Sans Pro" w:hAnsi="Source Sans Pro" w:cs="SourceSansPro-Regular"/>
          <w:color w:val="232332"/>
          <w:sz w:val="20"/>
          <w:szCs w:val="20"/>
          <w:lang w:val="nb-NO"/>
        </w:rPr>
        <w:t xml:space="preserve">Brødtekst. </w:t>
      </w:r>
      <w:r w:rsidR="00CB7B23" w:rsidRPr="00653BAD">
        <w:rPr>
          <w:rFonts w:ascii="Source Sans Pro" w:hAnsi="Source Sans Pro" w:cs="SourceSansPro-Regular"/>
          <w:color w:val="232332"/>
          <w:sz w:val="20"/>
          <w:szCs w:val="20"/>
          <w:lang w:val="nb-NO"/>
        </w:rPr>
        <w:t>Tusen takk for dine gaver t</w:t>
      </w:r>
      <w:r w:rsidR="006D64C0" w:rsidRPr="00653BAD">
        <w:rPr>
          <w:rFonts w:ascii="Source Sans Pro" w:hAnsi="Source Sans Pro" w:cs="SourceSansPro-Regular"/>
          <w:color w:val="232332"/>
          <w:sz w:val="20"/>
          <w:szCs w:val="20"/>
          <w:lang w:val="nb-NO"/>
        </w:rPr>
        <w:t>i</w:t>
      </w:r>
      <w:r w:rsidR="00CB7B23" w:rsidRPr="00653BAD">
        <w:rPr>
          <w:rFonts w:ascii="Source Sans Pro" w:hAnsi="Source Sans Pro" w:cs="SourceSansPro-Regular"/>
          <w:color w:val="232332"/>
          <w:sz w:val="20"/>
          <w:szCs w:val="20"/>
          <w:lang w:val="nb-NO"/>
        </w:rPr>
        <w:t>l vårt arbeid for barn og unge i Norge. Disse er av stor betydning i arbeidet for å virkeliggjøre Norges KFUK-KFUMs formål, nemlig å hjelpe mennesker til å leve og vokse i tro på Jesus Kristus og i mellommenneskelig forståelse, samt utfordre dem til engasjement og handling i kirke og samfunn, lokalt og globalt.</w:t>
      </w:r>
    </w:p>
    <w:p w:rsidR="00CB7B23" w:rsidRPr="00653BAD" w:rsidRDefault="00CB7B23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</w:p>
    <w:p w:rsidR="00CB7B23" w:rsidRPr="00653BAD" w:rsidRDefault="00CB7B23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  <w:r w:rsidRPr="00653BAD">
        <w:rPr>
          <w:rFonts w:ascii="Source Sans Pro" w:hAnsi="Source Sans Pro" w:cs="SourceSansPro-Regular"/>
          <w:color w:val="232332"/>
          <w:sz w:val="20"/>
          <w:szCs w:val="20"/>
        </w:rPr>
        <w:t xml:space="preserve">Tusen takk for dine gaver til vårt arbeid for barn og unge i Norge. Disse er av stor betydning i arbeidet for å virkeliggjøre Norges KFUK-KFUMs formål, nemlig å hjelpe mennesker til å leve og vokse i tro på Jesus </w:t>
      </w:r>
      <w:r w:rsidR="00716BEE" w:rsidRPr="00653BAD">
        <w:rPr>
          <w:rFonts w:ascii="Source Sans Pro" w:hAnsi="Source Sans Pro" w:cs="SourceSansPro-Regular"/>
          <w:color w:val="232332"/>
          <w:sz w:val="20"/>
          <w:szCs w:val="20"/>
        </w:rPr>
        <w:t xml:space="preserve">Kristus og i mellommenneskelig </w:t>
      </w:r>
      <w:r w:rsidRPr="00653BAD">
        <w:rPr>
          <w:rFonts w:ascii="Source Sans Pro" w:hAnsi="Source Sans Pro" w:cs="SourceSansPro-Regular"/>
          <w:color w:val="232332"/>
          <w:sz w:val="20"/>
          <w:szCs w:val="20"/>
        </w:rPr>
        <w:t>forståelse, samt utfordre dem til engasjement og handling i kirke og samfunn, lokalt og globalt.</w:t>
      </w:r>
    </w:p>
    <w:p w:rsidR="00CB7B23" w:rsidRPr="00653BAD" w:rsidRDefault="00CB7B23" w:rsidP="006D64C0">
      <w:pPr>
        <w:rPr>
          <w:rFonts w:ascii="SourceSansPro-Regular" w:hAnsi="SourceSansPro-Regular" w:cs="SourceSansPro-Regular"/>
          <w:color w:val="232332"/>
          <w:sz w:val="20"/>
          <w:szCs w:val="20"/>
        </w:rPr>
      </w:pPr>
    </w:p>
    <w:p w:rsidR="006D64C0" w:rsidRPr="00653BAD" w:rsidRDefault="006D64C0" w:rsidP="006D64C0">
      <w:pPr>
        <w:rPr>
          <w:rFonts w:ascii="SourceSansPro-Regular" w:hAnsi="SourceSansPro-Regular" w:cs="SourceSansPro-Regular"/>
          <w:color w:val="232332"/>
          <w:sz w:val="20"/>
          <w:szCs w:val="20"/>
        </w:rPr>
      </w:pPr>
    </w:p>
    <w:p w:rsidR="006D64C0" w:rsidRPr="00653BAD" w:rsidRDefault="00CB7B23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  <w:r w:rsidRPr="00653BAD">
        <w:rPr>
          <w:rFonts w:ascii="Source Sans Pro" w:hAnsi="Source Sans Pro" w:cs="SourceSansPro-Regular"/>
          <w:color w:val="232332"/>
          <w:sz w:val="20"/>
          <w:szCs w:val="20"/>
        </w:rPr>
        <w:t>Med vennlig hilsen</w:t>
      </w:r>
    </w:p>
    <w:p w:rsidR="006D64C0" w:rsidRPr="008A3C6F" w:rsidRDefault="006D64C0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</w:p>
    <w:p w:rsidR="00A4401C" w:rsidRDefault="006D64C0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  <w:r w:rsidRPr="008A3C6F">
        <w:rPr>
          <w:rFonts w:ascii="Source Sans Pro" w:hAnsi="Source Sans Pro" w:cs="SourceSansPro-Regular"/>
          <w:noProof/>
          <w:color w:val="232332"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613D6" wp14:editId="4484035F">
                <wp:simplePos x="0" y="0"/>
                <wp:positionH relativeFrom="column">
                  <wp:posOffset>2971800</wp:posOffset>
                </wp:positionH>
                <wp:positionV relativeFrom="paragraph">
                  <wp:posOffset>116840</wp:posOffset>
                </wp:positionV>
                <wp:extent cx="30861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3233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08B74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pt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" strokecolor="#232332" strokeweight="2pt"/>
            </w:pict>
          </mc:Fallback>
        </mc:AlternateContent>
      </w:r>
      <w:r w:rsidR="00CB7B23" w:rsidRPr="008A3C6F">
        <w:rPr>
          <w:rFonts w:ascii="Source Sans Pro" w:hAnsi="Source Sans Pro" w:cs="SourceSansPro-Regular"/>
          <w:color w:val="232332"/>
          <w:sz w:val="20"/>
          <w:szCs w:val="20"/>
        </w:rPr>
        <w:t xml:space="preserve"> </w:t>
      </w:r>
      <w:r w:rsidRPr="008A3C6F">
        <w:rPr>
          <w:rFonts w:ascii="Source Sans Pro" w:hAnsi="Source Sans Pro" w:cs="SourceSansPro-Regular"/>
          <w:noProof/>
          <w:color w:val="232332"/>
          <w:sz w:val="20"/>
          <w:szCs w:val="20"/>
          <w:lang w:eastAsia="nb-NO"/>
        </w:rPr>
        <mc:AlternateContent>
          <mc:Choice Requires="wps">
            <w:drawing>
              <wp:inline distT="0" distB="0" distL="0" distR="0" wp14:anchorId="77CBDBE1" wp14:editId="26F96508">
                <wp:extent cx="6062882" cy="685800"/>
                <wp:effectExtent l="0" t="0" r="8255" b="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882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BAD" w:rsidRPr="00716BEE" w:rsidRDefault="00653BAD" w:rsidP="006D64C0">
                            <w:pPr>
                              <w:pStyle w:val="Header"/>
                              <w:jc w:val="right"/>
                              <w:rPr>
                                <w:rFonts w:ascii="Source Sans Pro" w:hAnsi="Source Sans Pro" w:cs="SourceSansPro-Semibold"/>
                                <w:color w:val="000032"/>
                                <w:sz w:val="20"/>
                                <w:szCs w:val="20"/>
                              </w:rPr>
                            </w:pPr>
                            <w:r w:rsidRPr="00716BEE">
                              <w:rPr>
                                <w:rFonts w:ascii="Source Sans Pro" w:hAnsi="Source Sans Pro" w:cs="SourceSansPro-Semibold"/>
                                <w:color w:val="000032"/>
                                <w:sz w:val="20"/>
                                <w:szCs w:val="20"/>
                              </w:rPr>
                              <w:t>Avsender Etternavn</w:t>
                            </w:r>
                          </w:p>
                          <w:p w:rsidR="00653BAD" w:rsidRPr="00716BEE" w:rsidRDefault="00653BAD" w:rsidP="006D64C0">
                            <w:pPr>
                              <w:jc w:val="right"/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  <w:r w:rsidRPr="00716BEE">
                              <w:rPr>
                                <w:rFonts w:ascii="Source Sans Pro" w:hAnsi="Source Sans Pro" w:cs="SourceSansPro-Semibold"/>
                                <w:color w:val="000032"/>
                                <w:sz w:val="20"/>
                                <w:szCs w:val="20"/>
                              </w:rPr>
                              <w:t>Eventuell tittel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CBDBE1" id="Text Box 3" o:spid="_x0000_s1027" type="#_x0000_t202" style="width:477.4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" filled="f" stroked="f">
                <v:textbox inset="0,0,0,0">
                  <w:txbxContent>
                    <w:p w:rsidR="00653BAD" w:rsidRPr="00716BEE" w:rsidRDefault="00653BAD" w:rsidP="006D64C0">
                      <w:pPr>
                        <w:pStyle w:val="Header"/>
                        <w:jc w:val="right"/>
                        <w:rPr>
                          <w:rFonts w:ascii="Source Sans Pro" w:hAnsi="Source Sans Pro" w:cs="SourceSansPro-Semibold"/>
                          <w:color w:val="000032"/>
                          <w:sz w:val="20"/>
                          <w:szCs w:val="20"/>
                        </w:rPr>
                      </w:pPr>
                      <w:r w:rsidRPr="00716BEE">
                        <w:rPr>
                          <w:rFonts w:ascii="Source Sans Pro" w:hAnsi="Source Sans Pro" w:cs="SourceSansPro-Semibold"/>
                          <w:color w:val="000032"/>
                          <w:sz w:val="20"/>
                          <w:szCs w:val="20"/>
                        </w:rPr>
                        <w:t>Avsender Etternavn</w:t>
                      </w:r>
                    </w:p>
                    <w:p w:rsidR="00653BAD" w:rsidRPr="00716BEE" w:rsidRDefault="00653BAD" w:rsidP="006D64C0">
                      <w:pPr>
                        <w:jc w:val="right"/>
                        <w:rPr>
                          <w:rFonts w:ascii="Source Sans Pro" w:hAnsi="Source Sans Pro"/>
                          <w:sz w:val="20"/>
                          <w:szCs w:val="20"/>
                        </w:rPr>
                      </w:pPr>
                      <w:r w:rsidRPr="00716BEE">
                        <w:rPr>
                          <w:rFonts w:ascii="Source Sans Pro" w:hAnsi="Source Sans Pro" w:cs="SourceSansPro-Semibold"/>
                          <w:color w:val="000032"/>
                          <w:sz w:val="20"/>
                          <w:szCs w:val="20"/>
                        </w:rPr>
                        <w:t>Eventuell tittel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401C" w:rsidRPr="008A3C6F" w:rsidRDefault="00A4401C" w:rsidP="006D64C0">
      <w:pPr>
        <w:rPr>
          <w:rFonts w:ascii="Source Sans Pro" w:hAnsi="Source Sans Pro" w:cs="SourceSansPro-Regular"/>
          <w:color w:val="232332"/>
          <w:sz w:val="20"/>
          <w:szCs w:val="20"/>
        </w:rPr>
      </w:pPr>
      <w:bookmarkStart w:id="0" w:name="_GoBack"/>
      <w:bookmarkEnd w:id="0"/>
    </w:p>
    <w:sectPr w:rsidR="00A4401C" w:rsidRPr="008A3C6F" w:rsidSect="00D9090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608" w:right="3629" w:bottom="2211" w:left="1134" w:header="1077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F8" w:rsidRDefault="00E245F8" w:rsidP="00CB7B23">
      <w:r>
        <w:separator/>
      </w:r>
    </w:p>
  </w:endnote>
  <w:endnote w:type="continuationSeparator" w:id="0">
    <w:p w:rsidR="00E245F8" w:rsidRDefault="00E245F8" w:rsidP="00CB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Garamond Pro">
    <w:altName w:val="Perpetua Titling MT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Semibol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AD" w:rsidRPr="00FF04C6" w:rsidRDefault="00653BAD" w:rsidP="00D90909">
    <w:pPr>
      <w:pStyle w:val="BasicParagraph"/>
      <w:ind w:right="-2502"/>
      <w:jc w:val="both"/>
      <w:rPr>
        <w:rFonts w:ascii="Source Sans Pro" w:hAnsi="Source Sans Pro" w:cs="SourceSansPro-Regular"/>
        <w:color w:val="000032"/>
        <w:sz w:val="18"/>
        <w:szCs w:val="18"/>
        <w:lang w:val="nb-NO"/>
      </w:rPr>
    </w:pPr>
    <w:r w:rsidRPr="00FF04C6">
      <w:rPr>
        <w:rFonts w:ascii="Source Sans Pro" w:hAnsi="Source Sans Pro" w:cs="SourceSansPro-Bold"/>
        <w:b/>
        <w:bCs/>
        <w:color w:val="000032"/>
        <w:sz w:val="18"/>
        <w:szCs w:val="18"/>
        <w:lang w:val="nb-NO"/>
      </w:rPr>
      <w:t>Norges KFUK-KFUM</w:t>
    </w:r>
    <w:r w:rsidRPr="00FF04C6">
      <w:rPr>
        <w:rFonts w:ascii="Source Sans Pro" w:hAnsi="Source Sans Pro" w:cs="SourceSansPro-Regular"/>
        <w:color w:val="000032"/>
        <w:sz w:val="18"/>
        <w:szCs w:val="18"/>
        <w:lang w:val="nb-NO"/>
      </w:rPr>
      <w:t xml:space="preserve"> Grubbegata 4 0179 Oslo +47 22 99 15 10 post@kfuk-kfum.no www.kfuk-kfum.no</w:t>
    </w:r>
    <w:r w:rsidRPr="00FF04C6">
      <w:rPr>
        <w:rFonts w:ascii="Source Sans Pro" w:hAnsi="Source Sans Pro" w:cs="SourceSansPro-Regular"/>
        <w:color w:val="000032"/>
        <w:sz w:val="18"/>
        <w:szCs w:val="18"/>
        <w:lang w:val="nb-NO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C6" w:rsidRPr="00FF04C6" w:rsidRDefault="00DF5C25" w:rsidP="00FF04C6">
    <w:pPr>
      <w:pStyle w:val="BasicParagraph"/>
      <w:ind w:right="-2502"/>
      <w:jc w:val="both"/>
      <w:rPr>
        <w:rFonts w:ascii="Source Sans Pro" w:hAnsi="Source Sans Pro" w:cs="SourceSansPro-Bold"/>
        <w:bCs/>
        <w:color w:val="000032"/>
        <w:sz w:val="18"/>
        <w:szCs w:val="18"/>
        <w:lang w:val="nb-NO"/>
      </w:rPr>
    </w:pPr>
    <w:r>
      <w:rPr>
        <w:rFonts w:ascii="Source Sans Pro Semibold" w:hAnsi="Source Sans Pro Semibold" w:cs="SourceSansPro-Bold"/>
        <w:bCs/>
        <w:color w:val="000032"/>
        <w:sz w:val="18"/>
        <w:szCs w:val="18"/>
        <w:lang w:val="nb-NO"/>
      </w:rPr>
      <w:t xml:space="preserve">KFUM </w:t>
    </w:r>
    <w:r w:rsidR="00FF04C6" w:rsidRPr="00FF04C6">
      <w:rPr>
        <w:rFonts w:ascii="Source Sans Pro Semibold" w:hAnsi="Source Sans Pro Semibold" w:cs="SourceSansPro-Bold"/>
        <w:bCs/>
        <w:color w:val="000032"/>
        <w:sz w:val="18"/>
        <w:szCs w:val="18"/>
        <w:lang w:val="nb-NO"/>
      </w:rPr>
      <w:t xml:space="preserve">Stavanger </w:t>
    </w:r>
    <w:r w:rsidR="005825EB">
      <w:rPr>
        <w:rFonts w:ascii="Source Sans Pro Semibold" w:hAnsi="Source Sans Pro Semibold" w:cs="SourceSansPro-Bold"/>
        <w:bCs/>
        <w:color w:val="000032"/>
        <w:sz w:val="18"/>
        <w:szCs w:val="18"/>
        <w:lang w:val="nb-NO"/>
      </w:rPr>
      <w:t>Hånd</w:t>
    </w:r>
    <w:r>
      <w:rPr>
        <w:rFonts w:ascii="Source Sans Pro Semibold" w:hAnsi="Source Sans Pro Semibold" w:cs="SourceSansPro-Bold"/>
        <w:bCs/>
        <w:color w:val="000032"/>
        <w:sz w:val="18"/>
        <w:szCs w:val="18"/>
        <w:lang w:val="nb-NO"/>
      </w:rPr>
      <w:t>ball</w:t>
    </w:r>
    <w:r w:rsidR="00FF04C6">
      <w:rPr>
        <w:rFonts w:ascii="Source Sans Pro Semibold" w:hAnsi="Source Sans Pro Semibold" w:cs="SourceSansPro-Bold"/>
        <w:bCs/>
        <w:color w:val="000032"/>
        <w:sz w:val="18"/>
        <w:szCs w:val="18"/>
        <w:lang w:val="nb-NO"/>
      </w:rPr>
      <w:t xml:space="preserve">   </w:t>
    </w:r>
    <w:r w:rsidR="00FF04C6" w:rsidRPr="00FF04C6">
      <w:rPr>
        <w:rFonts w:ascii="Source Sans Pro" w:hAnsi="Source Sans Pro" w:cs="SourceSansPro-Bold"/>
        <w:bCs/>
        <w:color w:val="000032"/>
        <w:sz w:val="18"/>
        <w:szCs w:val="18"/>
        <w:lang w:val="nb-NO"/>
      </w:rPr>
      <w:t>Ytre Eiganesvei 21</w:t>
    </w:r>
    <w:r w:rsidR="00FF04C6">
      <w:rPr>
        <w:rFonts w:ascii="Source Sans Pro" w:hAnsi="Source Sans Pro" w:cs="SourceSansPro-Bold"/>
        <w:bCs/>
        <w:color w:val="000032"/>
        <w:sz w:val="18"/>
        <w:szCs w:val="18"/>
        <w:lang w:val="nb-NO"/>
      </w:rPr>
      <w:t xml:space="preserve">   </w:t>
    </w:r>
    <w:r w:rsidR="00FF04C6" w:rsidRPr="00FF04C6">
      <w:rPr>
        <w:rFonts w:ascii="Source Sans Pro" w:hAnsi="Source Sans Pro" w:cs="SourceSansPro-Bold"/>
        <w:bCs/>
        <w:color w:val="000032"/>
        <w:sz w:val="18"/>
        <w:szCs w:val="18"/>
        <w:lang w:val="nb-NO"/>
      </w:rPr>
      <w:t>4022 Stavanger</w:t>
    </w:r>
    <w:r w:rsidR="00FF04C6">
      <w:rPr>
        <w:rFonts w:ascii="Source Sans Pro" w:hAnsi="Source Sans Pro" w:cs="SourceSansPro-Bold"/>
        <w:bCs/>
        <w:color w:val="000032"/>
        <w:sz w:val="18"/>
        <w:szCs w:val="18"/>
        <w:lang w:val="nb-NO"/>
      </w:rPr>
      <w:t xml:space="preserve">    +47 </w:t>
    </w:r>
    <w:r w:rsidR="00FF04C6" w:rsidRPr="00FF04C6">
      <w:rPr>
        <w:rFonts w:ascii="Source Sans Pro" w:hAnsi="Source Sans Pro" w:cs="SourceSansPro-Bold"/>
        <w:bCs/>
        <w:color w:val="000032"/>
        <w:sz w:val="18"/>
        <w:szCs w:val="18"/>
        <w:lang w:val="nb-NO"/>
      </w:rPr>
      <w:t>40417023</w:t>
    </w:r>
    <w:r w:rsidR="00FF04C6">
      <w:rPr>
        <w:rFonts w:ascii="Source Sans Pro" w:hAnsi="Source Sans Pro" w:cs="SourceSansPro-Bold"/>
        <w:bCs/>
        <w:color w:val="000032"/>
        <w:sz w:val="18"/>
        <w:szCs w:val="18"/>
        <w:lang w:val="nb-NO"/>
      </w:rPr>
      <w:t xml:space="preserve">  </w:t>
    </w:r>
    <w:r w:rsidR="00FF04C6" w:rsidRPr="00FF04C6">
      <w:rPr>
        <w:rFonts w:ascii="Source Sans Pro" w:hAnsi="Source Sans Pro" w:cs="SourceSansPro-Bold"/>
        <w:bCs/>
        <w:color w:val="000032"/>
        <w:sz w:val="18"/>
        <w:szCs w:val="18"/>
        <w:lang w:val="nb-NO"/>
      </w:rPr>
      <w:t xml:space="preserve"> </w:t>
    </w:r>
    <w:r w:rsidR="00FF04C6" w:rsidRPr="00FF04C6">
      <w:rPr>
        <w:rFonts w:ascii="Source Sans Pro" w:hAnsi="Source Sans Pro" w:cs="SourceSansPro-Bold"/>
        <w:bCs/>
        <w:color w:val="000032"/>
        <w:sz w:val="18"/>
        <w:szCs w:val="18"/>
        <w:lang w:val="nb-NO"/>
      </w:rPr>
      <w:t>post@ynglingen.no</w:t>
    </w:r>
    <w:r w:rsidR="00FF04C6">
      <w:rPr>
        <w:rFonts w:ascii="Source Sans Pro" w:hAnsi="Source Sans Pro" w:cs="SourceSansPro-Bold"/>
        <w:bCs/>
        <w:color w:val="000032"/>
        <w:sz w:val="18"/>
        <w:szCs w:val="18"/>
        <w:lang w:val="nb-NO"/>
      </w:rPr>
      <w:t xml:space="preserve">    www.ynglingen.no</w:t>
    </w:r>
  </w:p>
  <w:p w:rsidR="00653BAD" w:rsidRPr="00415F88" w:rsidRDefault="00653BAD" w:rsidP="00FF04C6">
    <w:pPr>
      <w:pStyle w:val="BasicParagraph"/>
      <w:ind w:right="-2502"/>
      <w:jc w:val="both"/>
      <w:rPr>
        <w:rFonts w:ascii="Source Sans Pro" w:hAnsi="Source Sans Pro" w:cs="SourceSansPro-Regular"/>
        <w:color w:val="000032"/>
        <w:sz w:val="18"/>
        <w:szCs w:val="18"/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F8" w:rsidRDefault="00E245F8" w:rsidP="00CB7B23">
      <w:r>
        <w:separator/>
      </w:r>
    </w:p>
  </w:footnote>
  <w:footnote w:type="continuationSeparator" w:id="0">
    <w:p w:rsidR="00E245F8" w:rsidRDefault="00E245F8" w:rsidP="00CB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AD" w:rsidRDefault="00A4401C">
    <w:pPr>
      <w:pStyle w:val="Header"/>
    </w:pPr>
    <w:r>
      <w:rPr>
        <w:rFonts w:ascii="SourceSansPro-Regular" w:hAnsi="SourceSansPro-Regular" w:cs="SourceSansPro-Regular"/>
        <w:noProof/>
        <w:color w:val="232332"/>
        <w:sz w:val="20"/>
        <w:szCs w:val="20"/>
        <w:lang w:eastAsia="nb-N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DE578A" wp14:editId="7C27A4F6">
              <wp:simplePos x="0" y="0"/>
              <wp:positionH relativeFrom="column">
                <wp:posOffset>5486400</wp:posOffset>
              </wp:positionH>
              <wp:positionV relativeFrom="paragraph">
                <wp:posOffset>514985</wp:posOffset>
              </wp:positionV>
              <wp:extent cx="685800" cy="199390"/>
              <wp:effectExtent l="0" t="0" r="0" b="381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01C" w:rsidRPr="00653BAD" w:rsidRDefault="00A4401C" w:rsidP="00A4401C">
                          <w:pPr>
                            <w:jc w:val="right"/>
                            <w:rPr>
                              <w:rFonts w:ascii="Source Sans Pro Semibold" w:hAnsi="Source Sans Pro Semibold"/>
                              <w:color w:val="23233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urce Sans Pro Semibold" w:hAnsi="Source Sans Pro Semibold"/>
                              <w:color w:val="23233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7200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E578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6in;margin-top:40.55pt;width:54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" filled="f" stroked="f">
              <v:textbox style="mso-fit-shape-to-text:t" inset="6e-5mm,2mm,1mm,0">
                <w:txbxContent>
                  <w:p w:rsidR="00A4401C" w:rsidRPr="00653BAD" w:rsidRDefault="00A4401C" w:rsidP="00A4401C">
                    <w:pPr>
                      <w:jc w:val="right"/>
                      <w:rPr>
                        <w:rFonts w:ascii="Source Sans Pro Semibold" w:hAnsi="Source Sans Pro Semibold"/>
                        <w:color w:val="232332"/>
                        <w:sz w:val="16"/>
                        <w:szCs w:val="16"/>
                      </w:rPr>
                    </w:pPr>
                    <w:r>
                      <w:rPr>
                        <w:rFonts w:ascii="Source Sans Pro Semibold" w:hAnsi="Source Sans Pro Semibold"/>
                        <w:color w:val="232332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53BAD">
      <w:rPr>
        <w:rFonts w:ascii="SourceSansPro-Regular" w:hAnsi="SourceSansPro-Regular" w:cs="SourceSansPro-Regular"/>
        <w:noProof/>
        <w:color w:val="232332"/>
        <w:sz w:val="20"/>
        <w:szCs w:val="20"/>
        <w:lang w:eastAsia="nb-NO"/>
      </w:rPr>
      <w:drawing>
        <wp:anchor distT="0" distB="0" distL="114300" distR="114300" simplePos="0" relativeHeight="251660288" behindDoc="0" locked="0" layoutInCell="1" allowOverlap="1" wp14:anchorId="256250D3" wp14:editId="481B9F07">
          <wp:simplePos x="0" y="0"/>
          <wp:positionH relativeFrom="column">
            <wp:posOffset>4800600</wp:posOffset>
          </wp:positionH>
          <wp:positionV relativeFrom="paragraph">
            <wp:posOffset>57785</wp:posOffset>
          </wp:positionV>
          <wp:extent cx="1331595" cy="632460"/>
          <wp:effectExtent l="0" t="0" r="0" b="2540"/>
          <wp:wrapSquare wrapText="bothSides"/>
          <wp:docPr id="1" name="Picture 2" descr="Macintosh HD:Users:petterbergundhaugen:Library:Application Support:Bix:Drive:Bix - Privat sky:Arbeidsmappe:KFUK-KFUM-ansatt:Ny visuell profil:Holy files:Logo trykk:logo-trykk_kfukkfu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etterbergundhaugen:Library:Application Support:Bix:Drive:Bix - Privat sky:Arbeidsmappe:KFUK-KFUM-ansatt:Ny visuell profil:Holy files:Logo trykk:logo-trykk_kfukkfu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BAD" w:rsidRDefault="005825EB">
    <w:pPr>
      <w:pStyle w:val="Header"/>
    </w:pPr>
    <w:r>
      <w:rPr>
        <w:rFonts w:ascii="SourceSansPro-Regular" w:hAnsi="SourceSansPro-Regular" w:cs="SourceSansPro-Regular"/>
        <w:noProof/>
        <w:color w:val="232332"/>
        <w:sz w:val="20"/>
        <w:szCs w:val="20"/>
        <w:lang w:eastAsia="nb-NO"/>
      </w:rPr>
      <w:drawing>
        <wp:anchor distT="0" distB="0" distL="114300" distR="114300" simplePos="0" relativeHeight="251653630" behindDoc="0" locked="0" layoutInCell="1" allowOverlap="1" wp14:anchorId="6ACABBD9" wp14:editId="7E955217">
          <wp:simplePos x="0" y="0"/>
          <wp:positionH relativeFrom="margin">
            <wp:posOffset>4806315</wp:posOffset>
          </wp:positionH>
          <wp:positionV relativeFrom="margin">
            <wp:posOffset>-923925</wp:posOffset>
          </wp:positionV>
          <wp:extent cx="1339424" cy="77152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fum stavanger handb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424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C6"/>
    <w:rsid w:val="00164C3E"/>
    <w:rsid w:val="001F080E"/>
    <w:rsid w:val="00232AA7"/>
    <w:rsid w:val="00276266"/>
    <w:rsid w:val="003A014B"/>
    <w:rsid w:val="00415F88"/>
    <w:rsid w:val="005825EB"/>
    <w:rsid w:val="00653BAD"/>
    <w:rsid w:val="006A7DBE"/>
    <w:rsid w:val="006D64C0"/>
    <w:rsid w:val="00716BEE"/>
    <w:rsid w:val="00783918"/>
    <w:rsid w:val="007B43A5"/>
    <w:rsid w:val="008A3C6F"/>
    <w:rsid w:val="00A4401C"/>
    <w:rsid w:val="00CB7B23"/>
    <w:rsid w:val="00CC5DBD"/>
    <w:rsid w:val="00D90909"/>
    <w:rsid w:val="00DF5C25"/>
    <w:rsid w:val="00E245F8"/>
    <w:rsid w:val="00E65A0E"/>
    <w:rsid w:val="00EF6527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993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Garamond Pro" w:eastAsiaTheme="minorEastAsia" w:hAnsi="Adobe Garamond Pro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B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2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CB7B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23"/>
    <w:rPr>
      <w:rFonts w:asciiTheme="minorHAnsi" w:hAnsiTheme="minorHAnsi"/>
    </w:rPr>
  </w:style>
  <w:style w:type="paragraph" w:customStyle="1" w:styleId="BasicParagraph">
    <w:name w:val="[Basic Paragraph]"/>
    <w:basedOn w:val="Normal"/>
    <w:uiPriority w:val="99"/>
    <w:rsid w:val="00CB7B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B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2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6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T14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7972830-853E-4545-9288-5DBC895D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KFUM Håndball.dotx</Template>
  <TotalTime>2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Dyrdal</dc:creator>
  <cp:keywords/>
  <dc:description/>
  <cp:lastModifiedBy>Frode Dyrdal</cp:lastModifiedBy>
  <cp:revision>3</cp:revision>
  <dcterms:created xsi:type="dcterms:W3CDTF">2015-02-14T01:11:00Z</dcterms:created>
  <dcterms:modified xsi:type="dcterms:W3CDTF">2015-02-14T01:12:00Z</dcterms:modified>
</cp:coreProperties>
</file>